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8F" w:rsidRDefault="004D1E8F" w:rsidP="004D1E8F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6"/>
        <w:gridCol w:w="7020"/>
      </w:tblGrid>
      <w:tr w:rsidR="004D1E8F" w:rsidTr="004D1E8F">
        <w:trPr>
          <w:cantSplit/>
        </w:trPr>
        <w:tc>
          <w:tcPr>
            <w:tcW w:w="5000" w:type="pct"/>
            <w:gridSpan w:val="2"/>
          </w:tcPr>
          <w:p w:rsidR="004D1E8F" w:rsidRDefault="004D1E8F" w:rsidP="004D1E8F">
            <w:pPr>
              <w:pStyle w:val="Titre4"/>
            </w:pPr>
            <w:r>
              <w:t>Synthèse de vos caractéristiques personnelles et professionnelles</w:t>
            </w:r>
          </w:p>
        </w:tc>
      </w:tr>
      <w:tr w:rsidR="004D1E8F" w:rsidTr="004D1E8F">
        <w:tc>
          <w:tcPr>
            <w:tcW w:w="1220" w:type="pct"/>
          </w:tcPr>
          <w:p w:rsidR="004D1E8F" w:rsidRDefault="004D1E8F" w:rsidP="004D1E8F">
            <w:pPr>
              <w:pStyle w:val="Titre5"/>
            </w:pPr>
            <w:r>
              <w:t>Que voudriez-vous conserver (tâches – activités) et/ou utiliser (connaissances) sur votre prochain métier / poste ?</w:t>
            </w:r>
          </w:p>
        </w:tc>
        <w:tc>
          <w:tcPr>
            <w:tcW w:w="3780" w:type="pct"/>
          </w:tcPr>
          <w:p w:rsidR="004D1E8F" w:rsidRDefault="004D1E8F" w:rsidP="004D1E8F">
            <w:pPr>
              <w:pStyle w:val="TexteArticle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D1E8F" w:rsidRDefault="004D1E8F" w:rsidP="004D1E8F">
            <w:pPr>
              <w:pStyle w:val="TexteArticle"/>
            </w:pPr>
          </w:p>
        </w:tc>
      </w:tr>
      <w:tr w:rsidR="004D1E8F" w:rsidTr="004D1E8F">
        <w:tc>
          <w:tcPr>
            <w:tcW w:w="1220" w:type="pct"/>
          </w:tcPr>
          <w:p w:rsidR="004D1E8F" w:rsidRDefault="004D1E8F" w:rsidP="004D1E8F">
            <w:pPr>
              <w:pStyle w:val="Titre5"/>
            </w:pPr>
            <w:r>
              <w:t xml:space="preserve">De quoi vous ne voulez plus sur votre prochain métier / poste (tâches – responsabilités – environnement – modalités de travail…)? </w:t>
            </w:r>
          </w:p>
        </w:tc>
        <w:tc>
          <w:tcPr>
            <w:tcW w:w="3780" w:type="pct"/>
          </w:tcPr>
          <w:p w:rsidR="004D1E8F" w:rsidRDefault="004D1E8F" w:rsidP="004D1E8F">
            <w:pPr>
              <w:pStyle w:val="TexteArticle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E642A" w:rsidRDefault="006E642A" w:rsidP="004D1E8F">
            <w:pPr>
              <w:pStyle w:val="TexteArticle"/>
            </w:pPr>
          </w:p>
        </w:tc>
      </w:tr>
      <w:tr w:rsidR="004D1E8F" w:rsidTr="004D1E8F">
        <w:tc>
          <w:tcPr>
            <w:tcW w:w="1220" w:type="pct"/>
            <w:shd w:val="clear" w:color="auto" w:fill="auto"/>
          </w:tcPr>
          <w:p w:rsidR="004D1E8F" w:rsidRDefault="004D1E8F" w:rsidP="004D1E8F">
            <w:pPr>
              <w:pStyle w:val="Titre5"/>
            </w:pPr>
            <w:r>
              <w:t xml:space="preserve">Quelles sont les activités qui vous attirent le plus ? </w:t>
            </w:r>
          </w:p>
        </w:tc>
        <w:tc>
          <w:tcPr>
            <w:tcW w:w="3780" w:type="pct"/>
            <w:shd w:val="clear" w:color="auto" w:fill="auto"/>
          </w:tcPr>
          <w:p w:rsidR="004D1E8F" w:rsidRDefault="004D1E8F" w:rsidP="004D1E8F">
            <w:pPr>
              <w:pStyle w:val="TexteArticle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E642A" w:rsidRDefault="006E642A" w:rsidP="004D1E8F">
            <w:pPr>
              <w:pStyle w:val="TexteArticle"/>
            </w:pPr>
          </w:p>
        </w:tc>
      </w:tr>
      <w:tr w:rsidR="004D1E8F" w:rsidTr="004D1E8F">
        <w:tc>
          <w:tcPr>
            <w:tcW w:w="1220" w:type="pct"/>
            <w:shd w:val="clear" w:color="auto" w:fill="auto"/>
          </w:tcPr>
          <w:p w:rsidR="004D1E8F" w:rsidRDefault="004D1E8F" w:rsidP="004D1E8F">
            <w:pPr>
              <w:pStyle w:val="Titre5"/>
            </w:pPr>
            <w:r>
              <w:t>Nommer vos principales qualités et ressources personnelles ?</w:t>
            </w:r>
          </w:p>
        </w:tc>
        <w:tc>
          <w:tcPr>
            <w:tcW w:w="3780" w:type="pct"/>
            <w:shd w:val="clear" w:color="auto" w:fill="auto"/>
          </w:tcPr>
          <w:p w:rsidR="004D1E8F" w:rsidRDefault="004D1E8F" w:rsidP="004D1E8F">
            <w:pPr>
              <w:pStyle w:val="TexteArticle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lastRenderedPageBreak/>
              <w:t>……………………………………………………………………………….</w:t>
            </w:r>
          </w:p>
          <w:p w:rsidR="006E642A" w:rsidRDefault="006E642A" w:rsidP="004D1E8F">
            <w:pPr>
              <w:pStyle w:val="TexteArticle"/>
            </w:pPr>
          </w:p>
        </w:tc>
      </w:tr>
      <w:tr w:rsidR="004D1E8F" w:rsidTr="004D1E8F">
        <w:tc>
          <w:tcPr>
            <w:tcW w:w="1220" w:type="pct"/>
            <w:shd w:val="clear" w:color="auto" w:fill="auto"/>
          </w:tcPr>
          <w:p w:rsidR="004D1E8F" w:rsidRDefault="006E642A" w:rsidP="004D1E8F">
            <w:pPr>
              <w:pStyle w:val="Titre5"/>
            </w:pPr>
            <w:r>
              <w:lastRenderedPageBreak/>
              <w:t xml:space="preserve">Quelles sont vos principales motivations professionnelles et les satisfactions que vous recherchez au travail? </w:t>
            </w:r>
          </w:p>
        </w:tc>
        <w:tc>
          <w:tcPr>
            <w:tcW w:w="3780" w:type="pct"/>
            <w:shd w:val="clear" w:color="auto" w:fill="auto"/>
          </w:tcPr>
          <w:p w:rsidR="004D1E8F" w:rsidRDefault="006E642A" w:rsidP="004D1E8F">
            <w:pPr>
              <w:pStyle w:val="TexteArticle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      </w:r>
          </w:p>
          <w:p w:rsidR="006E642A" w:rsidRDefault="006E642A" w:rsidP="004D1E8F">
            <w:pPr>
              <w:pStyle w:val="TexteArticle"/>
            </w:pPr>
          </w:p>
        </w:tc>
      </w:tr>
      <w:tr w:rsidR="006E642A" w:rsidTr="004D1E8F">
        <w:tc>
          <w:tcPr>
            <w:tcW w:w="1220" w:type="pct"/>
            <w:shd w:val="clear" w:color="auto" w:fill="auto"/>
          </w:tcPr>
          <w:p w:rsidR="006E642A" w:rsidRDefault="006E642A" w:rsidP="006E642A">
            <w:pPr>
              <w:pStyle w:val="Titre5"/>
            </w:pPr>
            <w:r>
              <w:t xml:space="preserve">Nommer vos principales faiblesses (ce qui reste stable dans votre fonctionnement) et les situations qui peuvent vous déstabiliser </w:t>
            </w:r>
          </w:p>
        </w:tc>
        <w:tc>
          <w:tcPr>
            <w:tcW w:w="3780" w:type="pct"/>
            <w:shd w:val="clear" w:color="auto" w:fill="auto"/>
          </w:tcPr>
          <w:p w:rsidR="006E642A" w:rsidRDefault="006E642A" w:rsidP="004D1E8F">
            <w:pPr>
              <w:pStyle w:val="TexteArticle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      </w:r>
          </w:p>
          <w:p w:rsidR="006E642A" w:rsidRDefault="006E642A" w:rsidP="004D1E8F">
            <w:pPr>
              <w:pStyle w:val="TexteArticle"/>
            </w:pPr>
          </w:p>
        </w:tc>
      </w:tr>
      <w:tr w:rsidR="006E642A" w:rsidTr="004D1E8F">
        <w:tc>
          <w:tcPr>
            <w:tcW w:w="1220" w:type="pct"/>
            <w:shd w:val="clear" w:color="auto" w:fill="auto"/>
          </w:tcPr>
          <w:p w:rsidR="006E642A" w:rsidRDefault="006E642A" w:rsidP="006E642A">
            <w:pPr>
              <w:pStyle w:val="Titre5"/>
            </w:pPr>
            <w:r>
              <w:t>Nommer vos axes d’amélioration (ce qui peut évoluer)</w:t>
            </w:r>
          </w:p>
        </w:tc>
        <w:tc>
          <w:tcPr>
            <w:tcW w:w="3780" w:type="pct"/>
            <w:shd w:val="clear" w:color="auto" w:fill="auto"/>
          </w:tcPr>
          <w:p w:rsidR="006E642A" w:rsidRDefault="006E642A" w:rsidP="004D1E8F">
            <w:pPr>
              <w:pStyle w:val="TexteArticle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bookmarkStart w:id="0" w:name="_LastPosition"/>
            <w:bookmarkEnd w:id="0"/>
            <w:r>
              <w:t>……………………………………………………………………………………………………………………………………………………………….</w:t>
            </w:r>
          </w:p>
          <w:p w:rsidR="006E642A" w:rsidRDefault="006E642A" w:rsidP="004D1E8F">
            <w:pPr>
              <w:pStyle w:val="TexteArticle"/>
            </w:pPr>
          </w:p>
        </w:tc>
      </w:tr>
    </w:tbl>
    <w:p w:rsidR="00161551" w:rsidRDefault="00161551" w:rsidP="004D1E8F"/>
    <w:sectPr w:rsidR="00161551" w:rsidSect="00431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7CD" w:rsidRDefault="006B37CD">
      <w:r>
        <w:separator/>
      </w:r>
    </w:p>
  </w:endnote>
  <w:endnote w:type="continuationSeparator" w:id="0">
    <w:p w:rsidR="006B37CD" w:rsidRDefault="006B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28" w:rsidRDefault="001A64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191"/>
      <w:gridCol w:w="3095"/>
    </w:tblGrid>
    <w:tr w:rsidR="006E642A" w:rsidRPr="0032126E" w:rsidTr="000E4199">
      <w:tc>
        <w:tcPr>
          <w:tcW w:w="6191" w:type="dxa"/>
          <w:vAlign w:val="center"/>
        </w:tcPr>
        <w:p w:rsidR="006E642A" w:rsidRPr="000E4199" w:rsidRDefault="006F2500" w:rsidP="006F2500">
          <w:pPr>
            <w:pStyle w:val="Pieddepage"/>
            <w:jc w:val="center"/>
            <w:rPr>
              <w:b/>
            </w:rPr>
          </w:pPr>
          <w:r>
            <w:rPr>
              <w:b/>
            </w:rPr>
            <w:t>CIBC BRETAGNE</w:t>
          </w:r>
        </w:p>
      </w:tc>
      <w:tc>
        <w:tcPr>
          <w:tcW w:w="3095" w:type="dxa"/>
          <w:vAlign w:val="center"/>
        </w:tcPr>
        <w:p w:rsidR="006E642A" w:rsidRPr="0032126E" w:rsidRDefault="00220BB6" w:rsidP="000E4199">
          <w:pPr>
            <w:pStyle w:val="Pieddepag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F250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6E642A">
            <w:t xml:space="preserve"> / </w:t>
          </w:r>
          <w:r w:rsidR="006B37CD">
            <w:rPr>
              <w:noProof/>
            </w:rPr>
            <w:fldChar w:fldCharType="begin"/>
          </w:r>
          <w:r w:rsidR="006B37CD">
            <w:rPr>
              <w:noProof/>
            </w:rPr>
            <w:instrText xml:space="preserve"> NUMPAGES  \* MERGEFORMAT </w:instrText>
          </w:r>
          <w:r w:rsidR="006B37CD">
            <w:rPr>
              <w:noProof/>
            </w:rPr>
            <w:fldChar w:fldCharType="separate"/>
          </w:r>
          <w:r w:rsidR="006F2500">
            <w:rPr>
              <w:noProof/>
            </w:rPr>
            <w:t>2</w:t>
          </w:r>
          <w:r w:rsidR="006B37CD">
            <w:rPr>
              <w:noProof/>
            </w:rPr>
            <w:fldChar w:fldCharType="end"/>
          </w:r>
        </w:p>
      </w:tc>
    </w:tr>
  </w:tbl>
  <w:p w:rsidR="004D1E8F" w:rsidRDefault="006B37CD" w:rsidP="00E947D5">
    <w:r>
      <w:rPr>
        <w:noProof/>
      </w:rPr>
      <w:pict>
        <v:rect id="_x0000_s2049" style="position:absolute;margin-left:-85.05pt;margin-top:-46.45pt;width:81pt;height:9pt;rotation:270;z-index:251657728;mso-position-horizontal-relative:text;mso-position-vertical-relative:text" stroked="f">
          <v:textbox style="layout-flow:vertical;mso-layout-flow-alt:bottom-to-top" inset="0,0,0,0">
            <w:txbxContent>
              <w:p w:rsidR="004D1E8F" w:rsidRPr="00CC1D61" w:rsidRDefault="004D1E8F" w:rsidP="00E947D5">
                <w:pPr>
                  <w:rPr>
                    <w:sz w:val="14"/>
                    <w:szCs w:val="14"/>
                  </w:rPr>
                </w:pPr>
                <w:r w:rsidRPr="00CC1D61">
                  <w:rPr>
                    <w:sz w:val="14"/>
                    <w:szCs w:val="14"/>
                  </w:rPr>
                  <w:t xml:space="preserve">Réalisé avec </w:t>
                </w:r>
                <w:proofErr w:type="spellStart"/>
                <w:r w:rsidRPr="00CC1D61">
                  <w:rPr>
                    <w:b/>
                    <w:i/>
                    <w:color w:val="800000"/>
                    <w:sz w:val="14"/>
                    <w:szCs w:val="14"/>
                  </w:rPr>
                  <w:t>iSiWord</w:t>
                </w:r>
                <w:proofErr w:type="spellEnd"/>
                <w:r w:rsidRPr="00CC1D61">
                  <w:rPr>
                    <w:b/>
                    <w:i/>
                    <w:color w:val="800000"/>
                    <w:sz w:val="14"/>
                    <w:szCs w:val="14"/>
                    <w:vertAlign w:val="superscript"/>
                  </w:rPr>
                  <w:t>®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28" w:rsidRDefault="001A6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7CD" w:rsidRDefault="006B37CD">
      <w:r>
        <w:separator/>
      </w:r>
    </w:p>
  </w:footnote>
  <w:footnote w:type="continuationSeparator" w:id="0">
    <w:p w:rsidR="006B37CD" w:rsidRDefault="006B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28" w:rsidRDefault="001A64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096"/>
      <w:gridCol w:w="3095"/>
      <w:gridCol w:w="3095"/>
    </w:tblGrid>
    <w:tr w:rsidR="004D1E8F" w:rsidRPr="0032126E" w:rsidTr="000E4199">
      <w:tc>
        <w:tcPr>
          <w:tcW w:w="3070" w:type="dxa"/>
          <w:vAlign w:val="center"/>
        </w:tcPr>
        <w:p w:rsidR="004D1E8F" w:rsidRPr="0032126E" w:rsidRDefault="001A6428" w:rsidP="0032126E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1000125" cy="742950"/>
                <wp:effectExtent l="0" t="0" r="0" b="0"/>
                <wp:docPr id="1" name="Image 1" descr="A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A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3070" w:type="dxa"/>
          <w:vAlign w:val="center"/>
        </w:tcPr>
        <w:p w:rsidR="004D1E8F" w:rsidRPr="0032126E" w:rsidRDefault="004D1E8F" w:rsidP="000E4199">
          <w:pPr>
            <w:pStyle w:val="En-tte"/>
            <w:jc w:val="center"/>
          </w:pPr>
        </w:p>
      </w:tc>
      <w:tc>
        <w:tcPr>
          <w:tcW w:w="3070" w:type="dxa"/>
          <w:vAlign w:val="center"/>
        </w:tcPr>
        <w:p w:rsidR="004D1E8F" w:rsidRPr="0032126E" w:rsidRDefault="004D1E8F" w:rsidP="000E4199">
          <w:pPr>
            <w:pStyle w:val="En-tte"/>
            <w:jc w:val="right"/>
          </w:pPr>
        </w:p>
      </w:tc>
    </w:tr>
  </w:tbl>
  <w:p w:rsidR="004D1E8F" w:rsidRPr="00E947D5" w:rsidRDefault="004D1E8F" w:rsidP="00E947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28" w:rsidRDefault="001A64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2A6"/>
    <w:multiLevelType w:val="singleLevel"/>
    <w:tmpl w:val="510E20FC"/>
    <w:name w:val="ltcellPN2"/>
    <w:lvl w:ilvl="0">
      <w:start w:val="1"/>
      <w:numFmt w:val="bullet"/>
      <w:lvlRestart w:val="0"/>
      <w:pStyle w:val="CellPuceN2"/>
      <w:lvlText w:val="¬"/>
      <w:lvlJc w:val="left"/>
      <w:pPr>
        <w:tabs>
          <w:tab w:val="num" w:pos="397"/>
        </w:tabs>
        <w:ind w:left="397" w:hanging="170"/>
      </w:pPr>
      <w:rPr>
        <w:rFonts w:ascii="Wingdings" w:hAnsi="Wingdings" w:hint="default"/>
        <w:sz w:val="14"/>
      </w:rPr>
    </w:lvl>
  </w:abstractNum>
  <w:abstractNum w:abstractNumId="1" w15:restartNumberingAfterBreak="0">
    <w:nsid w:val="24852AF5"/>
    <w:multiLevelType w:val="singleLevel"/>
    <w:tmpl w:val="09241A50"/>
    <w:name w:val="ltPN2"/>
    <w:lvl w:ilvl="0">
      <w:start w:val="1"/>
      <w:numFmt w:val="bullet"/>
      <w:lvlRestart w:val="0"/>
      <w:pStyle w:val="PuceNiveau2"/>
      <w:lvlText w:val="4"/>
      <w:lvlJc w:val="left"/>
      <w:pPr>
        <w:tabs>
          <w:tab w:val="num" w:pos="720"/>
        </w:tabs>
        <w:ind w:left="720" w:hanging="363"/>
      </w:pPr>
      <w:rPr>
        <w:rFonts w:ascii="Webdings" w:hAnsi="Webdings" w:hint="default"/>
        <w:sz w:val="14"/>
      </w:rPr>
    </w:lvl>
  </w:abstractNum>
  <w:abstractNum w:abstractNumId="2" w15:restartNumberingAfterBreak="0">
    <w:nsid w:val="2E6F1C00"/>
    <w:multiLevelType w:val="multilevel"/>
    <w:tmpl w:val="BD54E240"/>
    <w:name w:val="ltEtapeNum"/>
    <w:lvl w:ilvl="0">
      <w:start w:val="1"/>
      <w:numFmt w:val="decimal"/>
      <w:pStyle w:val="EtapeNum"/>
      <w:suff w:val="nothing"/>
      <w:lvlText w:val="%1"/>
      <w:lvlJc w:val="center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0620FC"/>
    <w:multiLevelType w:val="multilevel"/>
    <w:tmpl w:val="BD7A68F4"/>
    <w:name w:val="ltEtapeAlpha"/>
    <w:lvl w:ilvl="0">
      <w:start w:val="1"/>
      <w:numFmt w:val="upperLetter"/>
      <w:pStyle w:val="EtapeAlpha"/>
      <w:suff w:val="nothing"/>
      <w:lvlText w:val="%1"/>
      <w:lvlJc w:val="center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32F20C7"/>
    <w:multiLevelType w:val="multilevel"/>
    <w:tmpl w:val="98A69A80"/>
    <w:name w:val="ltListNum"/>
    <w:lvl w:ilvl="0">
      <w:start w:val="1"/>
      <w:numFmt w:val="decimal"/>
      <w:pStyle w:val="ListeNum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/>
        <w:sz w:val="20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7CE66AB"/>
    <w:multiLevelType w:val="singleLevel"/>
    <w:tmpl w:val="422E5662"/>
    <w:name w:val="ltCellPN1"/>
    <w:lvl w:ilvl="0">
      <w:start w:val="1"/>
      <w:numFmt w:val="bullet"/>
      <w:lvlRestart w:val="0"/>
      <w:pStyle w:val="CellPuceN1"/>
      <w:lvlText w:val="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</w:abstractNum>
  <w:abstractNum w:abstractNumId="6" w15:restartNumberingAfterBreak="0">
    <w:nsid w:val="7151715B"/>
    <w:multiLevelType w:val="multilevel"/>
    <w:tmpl w:val="E01625B8"/>
    <w:name w:val="ltOutline1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sz w:val="56"/>
      </w:rPr>
    </w:lvl>
    <w:lvl w:ilvl="1">
      <w:start w:val="1"/>
      <w:numFmt w:val="upperLetter"/>
      <w:lvlText w:val="%2"/>
      <w:lvlJc w:val="left"/>
      <w:pPr>
        <w:tabs>
          <w:tab w:val="num" w:pos="2268"/>
        </w:tabs>
        <w:ind w:left="2268" w:hanging="2268"/>
      </w:pPr>
      <w:rPr>
        <w:sz w:val="56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sz w:val="28"/>
      </w:r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  <w:rPr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567"/>
      </w:pPr>
      <w:rPr>
        <w:sz w:val="1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24E5ABF"/>
    <w:multiLevelType w:val="singleLevel"/>
    <w:tmpl w:val="51C0A24E"/>
    <w:name w:val="ltPN1"/>
    <w:lvl w:ilvl="0">
      <w:start w:val="1"/>
      <w:numFmt w:val="bullet"/>
      <w:lvlRestart w:val="0"/>
      <w:pStyle w:val="PuceNiveau1"/>
      <w:lvlText w:val="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ntinuationTag" w:val="(suite)"/>
    <w:docVar w:name="DocSign" w:val="0"/>
    <w:docVar w:name="DocumentSavedPath" w:val="C:\Users\Elise\AppData\Local\Microsoft\Windows\Temporary Internet Files\Content.IE5\BTHJR51Q"/>
    <w:docVar w:name="fileNameConvention" w:val="0"/>
    <w:docVar w:name="FontChecked" w:val="BC7F1D421C744872B032695B30FC6D2E"/>
    <w:docVar w:name="GedAuthorId" w:val="1773"/>
    <w:docVar w:name="GedDocumentCheckout" w:val="1"/>
    <w:docVar w:name="GedDocumentCheckoutUserId" w:val="0"/>
    <w:docVar w:name="GedDocumentId" w:val="695"/>
    <w:docVar w:name="GedUUID" w:val="1aa35914-006d-102b-9eb0-53d5337fe5fe"/>
    <w:docVar w:name="lastEditVersion" w:val="12:330"/>
    <w:docVar w:name="TableHeadColor" w:val="16777164"/>
    <w:docVar w:name="TablesSource" w:val="0"/>
    <w:docVar w:name="TemplateName" w:val="Blank - GAB100100"/>
    <w:docVar w:name="TemplateNameA" w:val="Blank"/>
    <w:docVar w:name="TemplateReference" w:val="GAB100100"/>
    <w:docVar w:name="TemplateType" w:val="iSiWord"/>
    <w:docVar w:name="TemplateVersion" w:val="B3"/>
    <w:docVar w:name="tID" w:val="4DA38963C7B14948A034C8D39EFF2FBC"/>
    <w:docVar w:name="tools" w:val="0"/>
  </w:docVars>
  <w:rsids>
    <w:rsidRoot w:val="006E642A"/>
    <w:rsid w:val="000E4199"/>
    <w:rsid w:val="00102233"/>
    <w:rsid w:val="0012043C"/>
    <w:rsid w:val="001547FC"/>
    <w:rsid w:val="00161551"/>
    <w:rsid w:val="001A6428"/>
    <w:rsid w:val="001D4EAE"/>
    <w:rsid w:val="001E1194"/>
    <w:rsid w:val="001F7E5E"/>
    <w:rsid w:val="00220BB6"/>
    <w:rsid w:val="00280B01"/>
    <w:rsid w:val="002E3FC2"/>
    <w:rsid w:val="0032126E"/>
    <w:rsid w:val="00327E70"/>
    <w:rsid w:val="00356E60"/>
    <w:rsid w:val="003A2245"/>
    <w:rsid w:val="003A41D8"/>
    <w:rsid w:val="00431B07"/>
    <w:rsid w:val="004A453C"/>
    <w:rsid w:val="004B2697"/>
    <w:rsid w:val="004D1E8F"/>
    <w:rsid w:val="005173A2"/>
    <w:rsid w:val="00527575"/>
    <w:rsid w:val="00530CE3"/>
    <w:rsid w:val="00595CE6"/>
    <w:rsid w:val="00694F59"/>
    <w:rsid w:val="006B37CD"/>
    <w:rsid w:val="006E642A"/>
    <w:rsid w:val="006F2500"/>
    <w:rsid w:val="00733E86"/>
    <w:rsid w:val="007664C8"/>
    <w:rsid w:val="007C2F65"/>
    <w:rsid w:val="007C6CB2"/>
    <w:rsid w:val="00841FEE"/>
    <w:rsid w:val="00863761"/>
    <w:rsid w:val="009A1080"/>
    <w:rsid w:val="009A3407"/>
    <w:rsid w:val="00A020B5"/>
    <w:rsid w:val="00AC18D0"/>
    <w:rsid w:val="00AF7949"/>
    <w:rsid w:val="00B636AE"/>
    <w:rsid w:val="00B66E80"/>
    <w:rsid w:val="00BB5E27"/>
    <w:rsid w:val="00BD561A"/>
    <w:rsid w:val="00BE57DE"/>
    <w:rsid w:val="00BE7A5E"/>
    <w:rsid w:val="00C43BF5"/>
    <w:rsid w:val="00C86399"/>
    <w:rsid w:val="00C9172F"/>
    <w:rsid w:val="00CC57DD"/>
    <w:rsid w:val="00D11720"/>
    <w:rsid w:val="00D257B2"/>
    <w:rsid w:val="00D30593"/>
    <w:rsid w:val="00D7153B"/>
    <w:rsid w:val="00DA5E4E"/>
    <w:rsid w:val="00E629B5"/>
    <w:rsid w:val="00E76633"/>
    <w:rsid w:val="00E841D2"/>
    <w:rsid w:val="00E947D5"/>
    <w:rsid w:val="00EC4FC7"/>
    <w:rsid w:val="00F92F2A"/>
    <w:rsid w:val="00FC098D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B57757D-F188-4F89-A097-85F83A8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E80"/>
    <w:rPr>
      <w:rFonts w:ascii="Tahoma" w:hAnsi="Tahoma"/>
      <w:sz w:val="15"/>
    </w:rPr>
  </w:style>
  <w:style w:type="paragraph" w:styleId="Titre1">
    <w:name w:val="heading 1"/>
    <w:aliases w:val="Partie"/>
    <w:basedOn w:val="Normal"/>
    <w:next w:val="Normal"/>
    <w:qFormat/>
    <w:rsid w:val="00FC098D"/>
    <w:pPr>
      <w:pageBreakBefore/>
      <w:spacing w:after="360"/>
      <w:outlineLvl w:val="0"/>
    </w:pPr>
    <w:rPr>
      <w:rFonts w:cs="Tahoma"/>
      <w:b/>
      <w:sz w:val="56"/>
    </w:rPr>
  </w:style>
  <w:style w:type="paragraph" w:styleId="Titre2">
    <w:name w:val="heading 2"/>
    <w:aliases w:val="Chapitre"/>
    <w:basedOn w:val="Normal"/>
    <w:next w:val="Normal"/>
    <w:qFormat/>
    <w:rsid w:val="00FC098D"/>
    <w:pPr>
      <w:pageBreakBefore/>
      <w:spacing w:after="360"/>
      <w:outlineLvl w:val="1"/>
    </w:pPr>
    <w:rPr>
      <w:rFonts w:cs="Tahoma"/>
      <w:b/>
      <w:sz w:val="56"/>
    </w:rPr>
  </w:style>
  <w:style w:type="paragraph" w:styleId="Titre3">
    <w:name w:val="heading 3"/>
    <w:aliases w:val="Bloc"/>
    <w:basedOn w:val="Normal"/>
    <w:next w:val="Normal"/>
    <w:qFormat/>
    <w:rsid w:val="00FC098D"/>
    <w:pPr>
      <w:pageBreakBefore/>
      <w:spacing w:before="360" w:after="120"/>
      <w:outlineLvl w:val="2"/>
    </w:pPr>
    <w:rPr>
      <w:rFonts w:cs="Tahoma"/>
      <w:b/>
      <w:color w:val="993300"/>
      <w:sz w:val="32"/>
    </w:rPr>
  </w:style>
  <w:style w:type="paragraph" w:styleId="Titre4">
    <w:name w:val="heading 4"/>
    <w:aliases w:val="Article"/>
    <w:basedOn w:val="Normal"/>
    <w:next w:val="TexteArticle"/>
    <w:qFormat/>
    <w:rsid w:val="00FC098D"/>
    <w:pPr>
      <w:pBdr>
        <w:top w:val="thinThickSmallGap" w:sz="12" w:space="9" w:color="auto"/>
      </w:pBdr>
      <w:spacing w:before="360" w:after="180"/>
      <w:outlineLvl w:val="3"/>
    </w:pPr>
    <w:rPr>
      <w:rFonts w:cs="Tahoma"/>
      <w:b/>
      <w:color w:val="333399"/>
      <w:sz w:val="24"/>
    </w:rPr>
  </w:style>
  <w:style w:type="paragraph" w:styleId="Titre5">
    <w:name w:val="heading 5"/>
    <w:aliases w:val="PetitArticle"/>
    <w:basedOn w:val="Normal"/>
    <w:next w:val="TexteArticle"/>
    <w:qFormat/>
    <w:rsid w:val="00FC098D"/>
    <w:pPr>
      <w:spacing w:before="120" w:after="120"/>
      <w:jc w:val="right"/>
      <w:outlineLvl w:val="4"/>
    </w:pPr>
    <w:rPr>
      <w:rFonts w:cs="Tahoma"/>
      <w:b/>
      <w:i/>
      <w:color w:val="3366FF"/>
      <w:sz w:val="18"/>
    </w:rPr>
  </w:style>
  <w:style w:type="paragraph" w:styleId="Titre6">
    <w:name w:val="heading 6"/>
    <w:basedOn w:val="Normal"/>
    <w:qFormat/>
    <w:rsid w:val="005173A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qFormat/>
    <w:rsid w:val="005173A2"/>
    <w:p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qFormat/>
    <w:rsid w:val="005173A2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qFormat/>
    <w:rsid w:val="005173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Suite">
    <w:name w:val="ArticleSuite"/>
    <w:basedOn w:val="Normal"/>
    <w:next w:val="TexteArticle"/>
    <w:rsid w:val="00102233"/>
    <w:pPr>
      <w:pageBreakBefore/>
      <w:pBdr>
        <w:top w:val="thinThickSmallGap" w:sz="12" w:space="9" w:color="auto"/>
      </w:pBdr>
      <w:spacing w:before="360" w:after="180"/>
    </w:pPr>
    <w:rPr>
      <w:rFonts w:cs="Tahoma"/>
      <w:b/>
      <w:color w:val="333399"/>
      <w:sz w:val="24"/>
    </w:rPr>
  </w:style>
  <w:style w:type="paragraph" w:customStyle="1" w:styleId="HabillageCouverture">
    <w:name w:val="HabillageCouverture"/>
    <w:basedOn w:val="Normal"/>
    <w:next w:val="TexteArticle"/>
    <w:rsid w:val="00102233"/>
    <w:rPr>
      <w:rFonts w:cs="Tahoma"/>
      <w:b/>
      <w:sz w:val="24"/>
    </w:rPr>
  </w:style>
  <w:style w:type="paragraph" w:customStyle="1" w:styleId="Auteur">
    <w:name w:val="Auteur"/>
    <w:basedOn w:val="HabillageCouverture"/>
    <w:rsid w:val="00102233"/>
    <w:rPr>
      <w:b w:val="0"/>
      <w:sz w:val="20"/>
    </w:rPr>
  </w:style>
  <w:style w:type="paragraph" w:customStyle="1" w:styleId="TexteArticle">
    <w:name w:val="TexteArticle"/>
    <w:link w:val="TexteArticleCar"/>
    <w:rsid w:val="00102233"/>
    <w:pPr>
      <w:spacing w:before="120" w:after="120"/>
    </w:pPr>
    <w:rPr>
      <w:sz w:val="22"/>
      <w:lang w:eastAsia="en-US"/>
    </w:rPr>
  </w:style>
  <w:style w:type="paragraph" w:customStyle="1" w:styleId="Cell">
    <w:name w:val="Cell"/>
    <w:basedOn w:val="TexteArticle"/>
    <w:rsid w:val="00102233"/>
    <w:pPr>
      <w:spacing w:before="80" w:after="80"/>
    </w:pPr>
    <w:rPr>
      <w:sz w:val="20"/>
    </w:rPr>
  </w:style>
  <w:style w:type="paragraph" w:customStyle="1" w:styleId="CellPuceN1">
    <w:name w:val="CellPuceN1"/>
    <w:basedOn w:val="Cell"/>
    <w:rsid w:val="00102233"/>
    <w:pPr>
      <w:numPr>
        <w:numId w:val="1"/>
      </w:numPr>
      <w:spacing w:before="60" w:after="60"/>
    </w:pPr>
  </w:style>
  <w:style w:type="paragraph" w:customStyle="1" w:styleId="CellPuceN2">
    <w:name w:val="CellPuceN2"/>
    <w:basedOn w:val="Cell"/>
    <w:rsid w:val="00102233"/>
    <w:pPr>
      <w:numPr>
        <w:numId w:val="2"/>
      </w:numPr>
      <w:spacing w:before="40" w:after="40"/>
    </w:pPr>
  </w:style>
  <w:style w:type="paragraph" w:customStyle="1" w:styleId="HabillagePage">
    <w:name w:val="HabillagePage"/>
    <w:basedOn w:val="Normal"/>
    <w:rsid w:val="00102233"/>
    <w:pPr>
      <w:spacing w:before="60" w:after="60"/>
    </w:pPr>
    <w:rPr>
      <w:rFonts w:cs="Tahoma"/>
      <w:sz w:val="18"/>
    </w:rPr>
  </w:style>
  <w:style w:type="paragraph" w:styleId="En-tte">
    <w:name w:val="header"/>
    <w:basedOn w:val="HabillagePage"/>
    <w:rsid w:val="005173A2"/>
    <w:rPr>
      <w:color w:val="000000"/>
    </w:rPr>
  </w:style>
  <w:style w:type="paragraph" w:customStyle="1" w:styleId="EtapeAlpha">
    <w:name w:val="EtapeAlpha"/>
    <w:basedOn w:val="Normal"/>
    <w:next w:val="TexteArticle"/>
    <w:rsid w:val="00102233"/>
    <w:pPr>
      <w:numPr>
        <w:numId w:val="3"/>
      </w:numPr>
      <w:spacing w:before="80" w:after="80"/>
      <w:jc w:val="center"/>
    </w:pPr>
    <w:rPr>
      <w:rFonts w:cs="Tahoma"/>
      <w:b/>
      <w:sz w:val="20"/>
    </w:rPr>
  </w:style>
  <w:style w:type="paragraph" w:customStyle="1" w:styleId="EtapeNum">
    <w:name w:val="EtapeNum"/>
    <w:basedOn w:val="Normal"/>
    <w:next w:val="TexteArticle"/>
    <w:rsid w:val="00102233"/>
    <w:pPr>
      <w:numPr>
        <w:numId w:val="4"/>
      </w:numPr>
      <w:spacing w:before="80" w:after="80"/>
      <w:jc w:val="center"/>
    </w:pPr>
    <w:rPr>
      <w:rFonts w:cs="Tahoma"/>
      <w:b/>
      <w:sz w:val="20"/>
    </w:rPr>
  </w:style>
  <w:style w:type="table" w:styleId="Grilledutableau">
    <w:name w:val="Table Grid"/>
    <w:basedOn w:val="TableauNormal"/>
    <w:rsid w:val="005173A2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">
    <w:name w:val="hidden"/>
    <w:basedOn w:val="TexteArticle"/>
    <w:rsid w:val="00102233"/>
    <w:pPr>
      <w:spacing w:before="0" w:after="0"/>
    </w:pPr>
    <w:rPr>
      <w:vanish/>
      <w:sz w:val="16"/>
    </w:rPr>
  </w:style>
  <w:style w:type="paragraph" w:customStyle="1" w:styleId="iSi-7Questions">
    <w:name w:val="iSi-7Questions"/>
    <w:basedOn w:val="Normal"/>
    <w:rsid w:val="00102233"/>
    <w:pPr>
      <w:spacing w:before="120" w:after="120"/>
      <w:jc w:val="center"/>
    </w:pPr>
    <w:rPr>
      <w:rFonts w:cs="Tahoma"/>
      <w:b/>
      <w:sz w:val="20"/>
    </w:rPr>
  </w:style>
  <w:style w:type="paragraph" w:customStyle="1" w:styleId="ListeNum">
    <w:name w:val="ListeNum"/>
    <w:basedOn w:val="TexteArticle"/>
    <w:rsid w:val="00102233"/>
    <w:pPr>
      <w:numPr>
        <w:numId w:val="5"/>
      </w:numPr>
    </w:pPr>
  </w:style>
  <w:style w:type="character" w:customStyle="1" w:styleId="Numero">
    <w:name w:val="Numero"/>
    <w:basedOn w:val="Policepardfaut"/>
    <w:rsid w:val="005173A2"/>
    <w:rPr>
      <w:rFonts w:ascii="Tahoma" w:hAnsi="Tahoma" w:cs="Tahoma"/>
      <w:b/>
      <w:noProof/>
      <w:sz w:val="16"/>
      <w:lang w:val="fr-FR" w:bidi="ar-SA"/>
    </w:rPr>
  </w:style>
  <w:style w:type="paragraph" w:styleId="Pieddepage">
    <w:name w:val="footer"/>
    <w:basedOn w:val="HabillagePage"/>
    <w:rsid w:val="005173A2"/>
  </w:style>
  <w:style w:type="paragraph" w:customStyle="1" w:styleId="PuceNiveau1">
    <w:name w:val="PuceNiveau1"/>
    <w:basedOn w:val="TexteArticle"/>
    <w:rsid w:val="00102233"/>
    <w:pPr>
      <w:numPr>
        <w:numId w:val="6"/>
      </w:numPr>
      <w:spacing w:after="0"/>
    </w:pPr>
  </w:style>
  <w:style w:type="paragraph" w:customStyle="1" w:styleId="PuceNiveau2">
    <w:name w:val="PuceNiveau2"/>
    <w:basedOn w:val="TexteArticle"/>
    <w:rsid w:val="00102233"/>
    <w:pPr>
      <w:numPr>
        <w:numId w:val="7"/>
      </w:numPr>
      <w:spacing w:before="60" w:after="60"/>
    </w:pPr>
  </w:style>
  <w:style w:type="paragraph" w:customStyle="1" w:styleId="Reference">
    <w:name w:val="Reference"/>
    <w:basedOn w:val="HabillageCouverture"/>
    <w:rsid w:val="00102233"/>
    <w:rPr>
      <w:b w:val="0"/>
      <w:sz w:val="20"/>
    </w:rPr>
  </w:style>
  <w:style w:type="paragraph" w:customStyle="1" w:styleId="SujetDocument">
    <w:name w:val="SujetDocument"/>
    <w:basedOn w:val="HabillageCouverture"/>
    <w:rsid w:val="00102233"/>
    <w:pPr>
      <w:jc w:val="center"/>
    </w:pPr>
    <w:rPr>
      <w:color w:val="000080"/>
      <w:sz w:val="40"/>
    </w:rPr>
  </w:style>
  <w:style w:type="paragraph" w:customStyle="1" w:styleId="Summary">
    <w:name w:val="Summary"/>
    <w:basedOn w:val="HabillageCouverture"/>
    <w:rsid w:val="00102233"/>
    <w:rPr>
      <w:b w:val="0"/>
      <w:sz w:val="20"/>
    </w:rPr>
  </w:style>
  <w:style w:type="paragraph" w:customStyle="1" w:styleId="TitreDocument">
    <w:name w:val="TitreDocument"/>
    <w:basedOn w:val="HabillageCouverture"/>
    <w:rsid w:val="00102233"/>
    <w:pPr>
      <w:jc w:val="center"/>
    </w:pPr>
    <w:rPr>
      <w:shadow/>
      <w:color w:val="003366"/>
      <w:sz w:val="56"/>
    </w:rPr>
  </w:style>
  <w:style w:type="paragraph" w:customStyle="1" w:styleId="TitreLigne">
    <w:name w:val="TitreLigne"/>
    <w:basedOn w:val="Normal"/>
    <w:rsid w:val="00102233"/>
    <w:pPr>
      <w:spacing w:before="120" w:after="80"/>
      <w:jc w:val="right"/>
    </w:pPr>
    <w:rPr>
      <w:rFonts w:cs="Tahoma"/>
      <w:i/>
      <w:sz w:val="18"/>
    </w:rPr>
  </w:style>
  <w:style w:type="paragraph" w:customStyle="1" w:styleId="TitreTdM">
    <w:name w:val="TitreTdM"/>
    <w:basedOn w:val="Normal"/>
    <w:rsid w:val="00102233"/>
    <w:pPr>
      <w:spacing w:after="480"/>
    </w:pPr>
    <w:rPr>
      <w:sz w:val="48"/>
    </w:rPr>
  </w:style>
  <w:style w:type="paragraph" w:styleId="TM1">
    <w:name w:val="toc 1"/>
    <w:basedOn w:val="Titre1"/>
    <w:next w:val="TexteArticle"/>
    <w:rsid w:val="00595CE6"/>
    <w:pPr>
      <w:pageBreakBefore w:val="0"/>
      <w:tabs>
        <w:tab w:val="right" w:leader="dot" w:pos="9626"/>
      </w:tabs>
      <w:spacing w:after="240"/>
      <w:outlineLvl w:val="9"/>
    </w:pPr>
    <w:rPr>
      <w:rFonts w:cs="Times New Roman"/>
      <w:caps/>
      <w:sz w:val="40"/>
      <w:lang w:val="en-US"/>
    </w:rPr>
  </w:style>
  <w:style w:type="paragraph" w:styleId="TM2">
    <w:name w:val="toc 2"/>
    <w:basedOn w:val="Titre2"/>
    <w:next w:val="TexteArticle"/>
    <w:rsid w:val="00595CE6"/>
    <w:pPr>
      <w:pageBreakBefore w:val="0"/>
      <w:tabs>
        <w:tab w:val="right" w:leader="dot" w:pos="9626"/>
      </w:tabs>
      <w:spacing w:before="240" w:after="60"/>
      <w:outlineLvl w:val="9"/>
    </w:pPr>
    <w:rPr>
      <w:smallCaps/>
      <w:sz w:val="36"/>
      <w:lang w:val="en-US"/>
    </w:rPr>
  </w:style>
  <w:style w:type="paragraph" w:styleId="TM3">
    <w:name w:val="toc 3"/>
    <w:basedOn w:val="Titre3"/>
    <w:next w:val="TexteArticle"/>
    <w:rsid w:val="00595CE6"/>
    <w:pPr>
      <w:pageBreakBefore w:val="0"/>
      <w:tabs>
        <w:tab w:val="right" w:leader="dot" w:pos="9626"/>
      </w:tabs>
      <w:spacing w:before="120" w:after="60"/>
      <w:ind w:left="284"/>
      <w:outlineLvl w:val="9"/>
    </w:pPr>
    <w:rPr>
      <w:sz w:val="28"/>
      <w:lang w:val="en-US"/>
    </w:rPr>
  </w:style>
  <w:style w:type="paragraph" w:styleId="TM4">
    <w:name w:val="toc 4"/>
    <w:basedOn w:val="Titre4"/>
    <w:next w:val="TexteArticle"/>
    <w:rsid w:val="00595CE6"/>
    <w:pPr>
      <w:pBdr>
        <w:top w:val="none" w:sz="0" w:space="0" w:color="auto"/>
      </w:pBdr>
      <w:tabs>
        <w:tab w:val="right" w:pos="9626"/>
      </w:tabs>
      <w:spacing w:before="60" w:after="60"/>
      <w:ind w:left="482"/>
      <w:outlineLvl w:val="9"/>
    </w:pPr>
    <w:rPr>
      <w:sz w:val="20"/>
      <w:lang w:val="en-US"/>
    </w:rPr>
  </w:style>
  <w:style w:type="paragraph" w:styleId="TM5">
    <w:name w:val="toc 5"/>
    <w:basedOn w:val="Titre5"/>
    <w:next w:val="TexteArticle"/>
    <w:rsid w:val="00595CE6"/>
    <w:pPr>
      <w:tabs>
        <w:tab w:val="right" w:pos="9626"/>
      </w:tabs>
      <w:spacing w:before="0"/>
      <w:ind w:left="720"/>
      <w:jc w:val="left"/>
      <w:outlineLvl w:val="9"/>
    </w:pPr>
    <w:rPr>
      <w:i w:val="0"/>
      <w:lang w:val="en-US"/>
    </w:rPr>
  </w:style>
  <w:style w:type="paragraph" w:styleId="TM6">
    <w:name w:val="toc 6"/>
    <w:basedOn w:val="Normal"/>
    <w:next w:val="Normal"/>
    <w:semiHidden/>
    <w:rsid w:val="005173A2"/>
    <w:pPr>
      <w:ind w:left="1200"/>
    </w:pPr>
  </w:style>
  <w:style w:type="paragraph" w:styleId="TM7">
    <w:name w:val="toc 7"/>
    <w:basedOn w:val="Normal"/>
    <w:next w:val="Normal"/>
    <w:semiHidden/>
    <w:rsid w:val="005173A2"/>
    <w:pPr>
      <w:ind w:left="1440"/>
    </w:pPr>
  </w:style>
  <w:style w:type="paragraph" w:styleId="TM8">
    <w:name w:val="toc 8"/>
    <w:basedOn w:val="Normal"/>
    <w:next w:val="Normal"/>
    <w:semiHidden/>
    <w:rsid w:val="005173A2"/>
    <w:pPr>
      <w:ind w:left="1680"/>
    </w:pPr>
  </w:style>
  <w:style w:type="paragraph" w:styleId="TM9">
    <w:name w:val="toc 9"/>
    <w:basedOn w:val="Normal"/>
    <w:next w:val="Normal"/>
    <w:semiHidden/>
    <w:rsid w:val="005173A2"/>
    <w:pPr>
      <w:ind w:left="1920"/>
    </w:pPr>
  </w:style>
  <w:style w:type="paragraph" w:customStyle="1" w:styleId="Version">
    <w:name w:val="Version"/>
    <w:basedOn w:val="HabillageCouverture"/>
    <w:rsid w:val="00102233"/>
    <w:rPr>
      <w:b w:val="0"/>
      <w:sz w:val="20"/>
    </w:rPr>
  </w:style>
  <w:style w:type="table" w:customStyle="1" w:styleId="Table1">
    <w:name w:val="Table1"/>
    <w:basedOn w:val="TableauNormal"/>
    <w:rsid w:val="00161551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CFFFF"/>
      </w:tcPr>
    </w:tblStylePr>
    <w:tblStylePr w:type="firstCol">
      <w:pPr>
        <w:jc w:val="righ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n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Table2">
    <w:name w:val="Table2"/>
    <w:basedOn w:val="TableauNormal"/>
    <w:rsid w:val="001F7E5E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CFFFF"/>
      </w:tcPr>
    </w:tblStylePr>
  </w:style>
  <w:style w:type="paragraph" w:styleId="Lgende">
    <w:name w:val="caption"/>
    <w:next w:val="Normal"/>
    <w:qFormat/>
    <w:rsid w:val="00356E60"/>
    <w:pPr>
      <w:spacing w:before="80" w:after="120"/>
      <w:jc w:val="center"/>
    </w:pPr>
    <w:rPr>
      <w:rFonts w:ascii="Tahoma" w:hAnsi="Tahoma" w:cs="Tahoma"/>
      <w:b/>
      <w:bCs/>
    </w:rPr>
  </w:style>
  <w:style w:type="paragraph" w:customStyle="1" w:styleId="Undefined">
    <w:name w:val="Undefined"/>
    <w:link w:val="UndefinedCar"/>
    <w:rsid w:val="004D1E8F"/>
    <w:rPr>
      <w:rFonts w:ascii="Courier New" w:hAnsi="Courier New" w:cs="Courier New"/>
      <w:sz w:val="22"/>
      <w:shd w:val="clear" w:color="auto" w:fill="FFFF00"/>
      <w:lang w:eastAsia="en-US"/>
    </w:rPr>
  </w:style>
  <w:style w:type="character" w:customStyle="1" w:styleId="TexteArticleCar">
    <w:name w:val="TexteArticle Car"/>
    <w:basedOn w:val="Policepardfaut"/>
    <w:link w:val="TexteArticle"/>
    <w:rsid w:val="004D1E8F"/>
    <w:rPr>
      <w:sz w:val="22"/>
      <w:lang w:val="fr-FR" w:eastAsia="en-US" w:bidi="ar-SA"/>
    </w:rPr>
  </w:style>
  <w:style w:type="character" w:customStyle="1" w:styleId="UndefinedCar">
    <w:name w:val="Undefined Car"/>
    <w:basedOn w:val="TexteArticleCar"/>
    <w:link w:val="Undefined"/>
    <w:rsid w:val="004D1E8F"/>
    <w:rPr>
      <w:rFonts w:ascii="Courier New" w:hAnsi="Courier New" w:cs="Courier New"/>
      <w:sz w:val="22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siword\iSiWordTemplates\1036\Blan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DCFB99CCAFD448620CB0BDD2297D4" ma:contentTypeVersion="5" ma:contentTypeDescription="Create a new document." ma:contentTypeScope="" ma:versionID="b929ecb8030e8202795e12277957555b">
  <xsd:schema xmlns:xsd="http://www.w3.org/2001/XMLSchema" xmlns:xs="http://www.w3.org/2001/XMLSchema" xmlns:p="http://schemas.microsoft.com/office/2006/metadata/properties" xmlns:ns2="6d6634e7-4a12-4465-a288-d7160a48337c" targetNamespace="http://schemas.microsoft.com/office/2006/metadata/properties" ma:root="true" ma:fieldsID="8738c130c047ffab01304277140960d5" ns2:_="">
    <xsd:import namespace="6d6634e7-4a12-4465-a288-d7160a483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634e7-4a12-4465-a288-d7160a483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2D89D-3525-418D-9457-1C766D68C090}"/>
</file>

<file path=customXml/itemProps2.xml><?xml version="1.0" encoding="utf-8"?>
<ds:datastoreItem xmlns:ds="http://schemas.openxmlformats.org/officeDocument/2006/customXml" ds:itemID="{3140D261-A024-4651-8B50-B14FAFA04983}"/>
</file>

<file path=customXml/itemProps3.xml><?xml version="1.0" encoding="utf-8"?>
<ds:datastoreItem xmlns:ds="http://schemas.openxmlformats.org/officeDocument/2006/customXml" ds:itemID="{39C5FEE0-54BB-42A4-9121-0148572920F3}"/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Synthèse de vos caractéristiques personnelles et professionnelles</vt:lpstr>
    </vt:vector>
  </TitlesOfParts>
  <Company>easytekno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Synthèse de vos caractéristiques personnelles et professionnelles</dc:title>
  <dc:subject>Objet du document</dc:subject>
  <dc:creator>HP</dc:creator>
  <cp:keywords>iSiWord</cp:keywords>
  <dc:description/>
  <cp:lastModifiedBy>Christelle LOSSOUARN</cp:lastModifiedBy>
  <cp:revision>5</cp:revision>
  <dcterms:created xsi:type="dcterms:W3CDTF">2014-05-02T07:37:00Z</dcterms:created>
  <dcterms:modified xsi:type="dcterms:W3CDTF">2018-06-18T12:42:00Z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B3</vt:lpwstr>
  </property>
  <property fmtid="{D5CDD505-2E9C-101B-9397-08002B2CF9AE}" pid="3" name="TemplateName">
    <vt:lpwstr>Blank - GAB100100</vt:lpwstr>
  </property>
  <property fmtid="{D5CDD505-2E9C-101B-9397-08002B2CF9AE}" pid="4" name="TemplateNameA">
    <vt:lpwstr>Blank</vt:lpwstr>
  </property>
  <property fmtid="{D5CDD505-2E9C-101B-9397-08002B2CF9AE}" pid="5" name="TemplateReference">
    <vt:lpwstr>GAB100100</vt:lpwstr>
  </property>
  <property fmtid="{D5CDD505-2E9C-101B-9397-08002B2CF9AE}" pid="6" name="TemplateType">
    <vt:lpwstr>iSiWord</vt:lpwstr>
  </property>
  <property fmtid="{D5CDD505-2E9C-101B-9397-08002B2CF9AE}" pid="7" name="ReferenceDocument">
    <vt:lpwstr>CBC22-DOC100666</vt:lpwstr>
  </property>
  <property fmtid="{D5CDD505-2E9C-101B-9397-08002B2CF9AE}" pid="8" name="VersionDocument">
    <vt:lpwstr>1</vt:lpwstr>
  </property>
  <property fmtid="{D5CDD505-2E9C-101B-9397-08002B2CF9AE}" pid="9" name="TemplateID">
    <vt:lpwstr>4DA38963C7B14948A034C8D39EFF2FBC</vt:lpwstr>
  </property>
  <property fmtid="{D5CDD505-2E9C-101B-9397-08002B2CF9AE}" pid="10" name="RevisionDocument">
    <vt:lpwstr>A</vt:lpwstr>
  </property>
  <property fmtid="{D5CDD505-2E9C-101B-9397-08002B2CF9AE}" pid="11" name="ContentTypeId">
    <vt:lpwstr>0x01010040CDCFB99CCAFD448620CB0BDD2297D4</vt:lpwstr>
  </property>
</Properties>
</file>